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0990" w14:textId="77777777" w:rsidR="00323A19" w:rsidRDefault="00323A19" w:rsidP="005E3D55">
      <w:pPr>
        <w:rPr>
          <w:rFonts w:ascii="Arial Nova" w:hAnsi="Arial Nova"/>
        </w:rPr>
      </w:pPr>
    </w:p>
    <w:p w14:paraId="4FB2918B" w14:textId="77777777" w:rsidR="00B44039" w:rsidRDefault="00B44039" w:rsidP="00EC4A1D">
      <w:pPr>
        <w:pStyle w:val="Title"/>
        <w:spacing w:after="240"/>
      </w:pPr>
    </w:p>
    <w:p w14:paraId="0F92AB16" w14:textId="77777777" w:rsidR="00B44039" w:rsidRDefault="00B44039" w:rsidP="00EC4A1D">
      <w:pPr>
        <w:pStyle w:val="Title"/>
        <w:spacing w:after="240"/>
      </w:pPr>
    </w:p>
    <w:p w14:paraId="69465B35" w14:textId="77777777" w:rsidR="00B44039" w:rsidRDefault="00B44039" w:rsidP="00EC4A1D">
      <w:pPr>
        <w:pStyle w:val="Title"/>
        <w:spacing w:after="240"/>
      </w:pPr>
    </w:p>
    <w:p w14:paraId="37797DAD" w14:textId="08BA2C69" w:rsidR="00323A19" w:rsidRPr="00825579" w:rsidRDefault="00323A19" w:rsidP="00825579">
      <w:pPr>
        <w:pStyle w:val="Title"/>
        <w:spacing w:after="120"/>
        <w:rPr>
          <w:sz w:val="42"/>
          <w:szCs w:val="42"/>
        </w:rPr>
      </w:pPr>
      <w:r w:rsidRPr="00825579">
        <w:rPr>
          <w:sz w:val="42"/>
          <w:szCs w:val="42"/>
        </w:rPr>
        <w:t>Environmental Molecular Sciences Laboratory</w:t>
      </w:r>
      <w:r w:rsidR="00AA0362" w:rsidRPr="00825579">
        <w:rPr>
          <w:sz w:val="42"/>
          <w:szCs w:val="42"/>
        </w:rPr>
        <w:t xml:space="preserve"> (EMSL)</w:t>
      </w:r>
      <w:r w:rsidR="00D34AC1" w:rsidRPr="00825579">
        <w:rPr>
          <w:sz w:val="42"/>
          <w:szCs w:val="42"/>
        </w:rPr>
        <w:t xml:space="preserve"> Leadership</w:t>
      </w:r>
    </w:p>
    <w:p w14:paraId="3B44D082" w14:textId="3FC38644" w:rsidR="00323A19" w:rsidRPr="00B44039" w:rsidRDefault="00EC4A1D" w:rsidP="00B44039">
      <w:pPr>
        <w:pStyle w:val="Subtitle"/>
        <w:spacing w:after="360"/>
      </w:pPr>
      <w:r>
        <w:t xml:space="preserve">Updated </w:t>
      </w:r>
      <w:r w:rsidR="004A2F99">
        <w:t>February</w:t>
      </w:r>
      <w:r>
        <w:t xml:space="preserve"> 202</w:t>
      </w:r>
      <w:r w:rsidR="004A2F99">
        <w:t>6</w:t>
      </w:r>
    </w:p>
    <w:p w14:paraId="5E0C363E" w14:textId="38C9ACE5" w:rsidR="0091557C" w:rsidRDefault="006C6256" w:rsidP="0091557C">
      <w:pPr>
        <w:pStyle w:val="Heading1"/>
      </w:pPr>
      <w:r>
        <w:t>Lab D</w:t>
      </w:r>
      <w:r w:rsidR="0091557C">
        <w:t>irector</w:t>
      </w:r>
      <w:r>
        <w:t xml:space="preserve"> and Direct Reports</w:t>
      </w:r>
    </w:p>
    <w:p w14:paraId="4EED4622" w14:textId="77777777" w:rsidR="0091557C" w:rsidRPr="0091557C" w:rsidRDefault="0091557C" w:rsidP="0091557C"/>
    <w:p w14:paraId="3BEBF0CF" w14:textId="3B875696" w:rsidR="00E42839" w:rsidRPr="00F27533" w:rsidRDefault="00AA0362" w:rsidP="00F27533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F27533">
        <w:rPr>
          <w:sz w:val="20"/>
        </w:rPr>
        <w:t xml:space="preserve">Justin Teeguarden, </w:t>
      </w:r>
      <w:r w:rsidR="004A2F99">
        <w:rPr>
          <w:sz w:val="20"/>
        </w:rPr>
        <w:t>Acting</w:t>
      </w:r>
      <w:r w:rsidRPr="00F27533">
        <w:rPr>
          <w:sz w:val="20"/>
        </w:rPr>
        <w:t xml:space="preserve"> Lab Director</w:t>
      </w:r>
    </w:p>
    <w:p w14:paraId="2AB6B7E6" w14:textId="01B8B4B4" w:rsidR="00E42839" w:rsidRPr="00F27533" w:rsidRDefault="00D16E66" w:rsidP="00F27533">
      <w:pPr>
        <w:pStyle w:val="ListParagraph"/>
        <w:numPr>
          <w:ilvl w:val="1"/>
          <w:numId w:val="2"/>
        </w:numPr>
        <w:spacing w:line="360" w:lineRule="auto"/>
        <w:rPr>
          <w:sz w:val="20"/>
        </w:rPr>
      </w:pPr>
      <w:r w:rsidRPr="00F27533">
        <w:rPr>
          <w:sz w:val="20"/>
        </w:rPr>
        <w:t>Gert Patello, Chief Operations Officer</w:t>
      </w:r>
    </w:p>
    <w:p w14:paraId="61CBA6AE" w14:textId="7199AFCA" w:rsidR="00E42839" w:rsidRPr="00F27533" w:rsidRDefault="00EF6A1C" w:rsidP="00F27533">
      <w:pPr>
        <w:pStyle w:val="ListParagraph"/>
        <w:numPr>
          <w:ilvl w:val="1"/>
          <w:numId w:val="2"/>
        </w:numPr>
        <w:spacing w:line="360" w:lineRule="auto"/>
        <w:rPr>
          <w:sz w:val="20"/>
        </w:rPr>
      </w:pPr>
      <w:r w:rsidRPr="00F27533">
        <w:rPr>
          <w:sz w:val="20"/>
        </w:rPr>
        <w:t xml:space="preserve">Chris Anderton, </w:t>
      </w:r>
      <w:r w:rsidR="00C46E50">
        <w:rPr>
          <w:sz w:val="20"/>
        </w:rPr>
        <w:t>Acting</w:t>
      </w:r>
      <w:r w:rsidRPr="00F27533">
        <w:rPr>
          <w:sz w:val="20"/>
        </w:rPr>
        <w:t xml:space="preserve"> Chief Science Officer</w:t>
      </w:r>
    </w:p>
    <w:p w14:paraId="75EF2AA6" w14:textId="52AFBE7C" w:rsidR="00E42839" w:rsidRPr="00F27533" w:rsidRDefault="00C46E50" w:rsidP="00F27533">
      <w:pPr>
        <w:pStyle w:val="ListParagraph"/>
        <w:numPr>
          <w:ilvl w:val="1"/>
          <w:numId w:val="2"/>
        </w:numPr>
        <w:spacing w:line="360" w:lineRule="auto"/>
        <w:rPr>
          <w:sz w:val="20"/>
        </w:rPr>
      </w:pPr>
      <w:r>
        <w:rPr>
          <w:sz w:val="20"/>
        </w:rPr>
        <w:t>Ryan Wright</w:t>
      </w:r>
      <w:r w:rsidR="00EF6A1C" w:rsidRPr="00F27533">
        <w:rPr>
          <w:sz w:val="20"/>
        </w:rPr>
        <w:t xml:space="preserve">, </w:t>
      </w:r>
      <w:r>
        <w:rPr>
          <w:sz w:val="20"/>
        </w:rPr>
        <w:t xml:space="preserve">Acting </w:t>
      </w:r>
      <w:r w:rsidR="00EF6A1C" w:rsidRPr="00F27533">
        <w:rPr>
          <w:sz w:val="20"/>
        </w:rPr>
        <w:t>Chief Data Officer</w:t>
      </w:r>
    </w:p>
    <w:p w14:paraId="62E3BD8A" w14:textId="7B42893C" w:rsidR="00E42839" w:rsidRPr="00F27533" w:rsidRDefault="00266B3E" w:rsidP="00F27533">
      <w:pPr>
        <w:pStyle w:val="ListParagraph"/>
        <w:numPr>
          <w:ilvl w:val="1"/>
          <w:numId w:val="2"/>
        </w:numPr>
        <w:spacing w:line="360" w:lineRule="auto"/>
        <w:rPr>
          <w:sz w:val="20"/>
        </w:rPr>
      </w:pPr>
      <w:r w:rsidRPr="00F27533">
        <w:rPr>
          <w:sz w:val="20"/>
        </w:rPr>
        <w:t>Scott Baker, Microbial Molecular</w:t>
      </w:r>
      <w:r w:rsidR="002C3BBC" w:rsidRPr="00F27533">
        <w:rPr>
          <w:sz w:val="20"/>
        </w:rPr>
        <w:t xml:space="preserve"> </w:t>
      </w:r>
      <w:r w:rsidRPr="00F27533">
        <w:rPr>
          <w:sz w:val="20"/>
        </w:rPr>
        <w:t>Phenotyping Leader</w:t>
      </w:r>
    </w:p>
    <w:p w14:paraId="47E1AEBF" w14:textId="061553F5" w:rsidR="00E42839" w:rsidRPr="00F27533" w:rsidRDefault="002C3BBC" w:rsidP="00F27533">
      <w:pPr>
        <w:pStyle w:val="ListParagraph"/>
        <w:numPr>
          <w:ilvl w:val="1"/>
          <w:numId w:val="2"/>
        </w:numPr>
        <w:spacing w:line="360" w:lineRule="auto"/>
        <w:rPr>
          <w:sz w:val="20"/>
        </w:rPr>
      </w:pPr>
      <w:r w:rsidRPr="00F27533">
        <w:rPr>
          <w:sz w:val="20"/>
        </w:rPr>
        <w:t>Kristin Burnum-Johnson, Functional and Systems Biology</w:t>
      </w:r>
      <w:r w:rsidR="00F27533" w:rsidRPr="00F27533">
        <w:rPr>
          <w:sz w:val="20"/>
        </w:rPr>
        <w:t xml:space="preserve"> (FSB)</w:t>
      </w:r>
      <w:r w:rsidRPr="00F27533">
        <w:rPr>
          <w:sz w:val="20"/>
        </w:rPr>
        <w:t xml:space="preserve"> Science Area Leader</w:t>
      </w:r>
    </w:p>
    <w:p w14:paraId="713C2B3A" w14:textId="57DAF5D2" w:rsidR="00E42839" w:rsidRPr="00F27533" w:rsidRDefault="00E26721" w:rsidP="00F27533">
      <w:pPr>
        <w:pStyle w:val="ListParagraph"/>
        <w:numPr>
          <w:ilvl w:val="1"/>
          <w:numId w:val="2"/>
        </w:numPr>
        <w:spacing w:line="360" w:lineRule="auto"/>
        <w:rPr>
          <w:sz w:val="20"/>
        </w:rPr>
      </w:pPr>
      <w:r w:rsidRPr="00F27533">
        <w:rPr>
          <w:sz w:val="20"/>
        </w:rPr>
        <w:t>John Bargar, Environmental Transformations and Interactions</w:t>
      </w:r>
      <w:r w:rsidR="00F27533" w:rsidRPr="00F27533">
        <w:rPr>
          <w:sz w:val="20"/>
        </w:rPr>
        <w:t xml:space="preserve"> (ETI)</w:t>
      </w:r>
      <w:r w:rsidRPr="00F27533">
        <w:rPr>
          <w:sz w:val="20"/>
        </w:rPr>
        <w:t xml:space="preserve"> Science Area Leader</w:t>
      </w:r>
    </w:p>
    <w:p w14:paraId="64CEC1BE" w14:textId="524D2DB0" w:rsidR="00E26721" w:rsidRPr="00F27533" w:rsidRDefault="009A193C" w:rsidP="00F27533">
      <w:pPr>
        <w:pStyle w:val="ListParagraph"/>
        <w:numPr>
          <w:ilvl w:val="1"/>
          <w:numId w:val="2"/>
        </w:numPr>
        <w:spacing w:line="360" w:lineRule="auto"/>
        <w:rPr>
          <w:sz w:val="20"/>
        </w:rPr>
      </w:pPr>
      <w:r w:rsidRPr="00F27533">
        <w:rPr>
          <w:sz w:val="20"/>
        </w:rPr>
        <w:t>Jay Bardhan, Computing, Analytics, and Modeling</w:t>
      </w:r>
      <w:r w:rsidR="00F27533" w:rsidRPr="00F27533">
        <w:rPr>
          <w:sz w:val="20"/>
        </w:rPr>
        <w:t xml:space="preserve"> (CAM)</w:t>
      </w:r>
      <w:r w:rsidRPr="00F27533">
        <w:rPr>
          <w:sz w:val="20"/>
        </w:rPr>
        <w:t xml:space="preserve"> Science Area Leader</w:t>
      </w:r>
    </w:p>
    <w:p w14:paraId="5CE8A0EF" w14:textId="7BABA7DA" w:rsidR="006C6256" w:rsidRDefault="006C6256" w:rsidP="006C6256">
      <w:pPr>
        <w:pStyle w:val="Heading1"/>
      </w:pPr>
      <w:r>
        <w:t>Integrated Research Platform Leaders</w:t>
      </w:r>
    </w:p>
    <w:p w14:paraId="1B6EC97B" w14:textId="77777777" w:rsidR="006C6256" w:rsidRDefault="006C6256" w:rsidP="006C6256"/>
    <w:p w14:paraId="08494665" w14:textId="49DAEFD3" w:rsidR="00E42839" w:rsidRPr="00F27533" w:rsidRDefault="0024610B" w:rsidP="00F2753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F27533">
        <w:rPr>
          <w:sz w:val="20"/>
        </w:rPr>
        <w:t>Paul Piehowski, Biomolecular Pathway</w:t>
      </w:r>
      <w:r w:rsidR="0030337C" w:rsidRPr="00F27533">
        <w:rPr>
          <w:sz w:val="20"/>
        </w:rPr>
        <w:t>s</w:t>
      </w:r>
    </w:p>
    <w:p w14:paraId="2E12A3C3" w14:textId="6F2F6111" w:rsidR="0030337C" w:rsidRPr="00F27533" w:rsidRDefault="0030337C" w:rsidP="00F27533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F27533">
        <w:rPr>
          <w:sz w:val="20"/>
        </w:rPr>
        <w:t>James Evans</w:t>
      </w:r>
      <w:r w:rsidR="00E42839" w:rsidRPr="00F27533">
        <w:rPr>
          <w:sz w:val="20"/>
        </w:rPr>
        <w:t xml:space="preserve">, </w:t>
      </w:r>
      <w:r w:rsidRPr="00F27533">
        <w:rPr>
          <w:sz w:val="20"/>
        </w:rPr>
        <w:t>Structural Biology</w:t>
      </w:r>
    </w:p>
    <w:p w14:paraId="5BCF7AE0" w14:textId="07ABCD34" w:rsidR="00E42839" w:rsidRPr="00F27533" w:rsidRDefault="006C0013" w:rsidP="00F27533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F27533">
        <w:rPr>
          <w:sz w:val="20"/>
        </w:rPr>
        <w:t>Alex Beliaev, Cell Signaling and Communications</w:t>
      </w:r>
    </w:p>
    <w:p w14:paraId="6D23CE3D" w14:textId="2D5D3836" w:rsidR="006C0013" w:rsidRDefault="006C0013" w:rsidP="00F27533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F27533">
        <w:rPr>
          <w:sz w:val="20"/>
        </w:rPr>
        <w:t>Amir Ahkami, Rhizosphere Function</w:t>
      </w:r>
    </w:p>
    <w:p w14:paraId="13838713" w14:textId="2D802EA5" w:rsidR="00F27533" w:rsidRDefault="005640D0" w:rsidP="005640D0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5640D0">
        <w:rPr>
          <w:sz w:val="20"/>
        </w:rPr>
        <w:t>Swarup China, Terrestrial-Atmospheric</w:t>
      </w:r>
      <w:r>
        <w:rPr>
          <w:sz w:val="20"/>
        </w:rPr>
        <w:t xml:space="preserve"> </w:t>
      </w:r>
      <w:r w:rsidRPr="005640D0">
        <w:rPr>
          <w:sz w:val="20"/>
        </w:rPr>
        <w:t>Processes</w:t>
      </w:r>
    </w:p>
    <w:p w14:paraId="34CB028B" w14:textId="030A199C" w:rsidR="005640D0" w:rsidRDefault="00D108B3" w:rsidP="00D108B3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D108B3">
        <w:rPr>
          <w:sz w:val="20"/>
        </w:rPr>
        <w:t>Emily Graham, Biogeochemical</w:t>
      </w:r>
      <w:r>
        <w:rPr>
          <w:sz w:val="20"/>
        </w:rPr>
        <w:t xml:space="preserve"> </w:t>
      </w:r>
      <w:r w:rsidRPr="00D108B3">
        <w:rPr>
          <w:sz w:val="20"/>
        </w:rPr>
        <w:t>Transformations</w:t>
      </w:r>
    </w:p>
    <w:p w14:paraId="4E498258" w14:textId="53DE1D21" w:rsidR="00D108B3" w:rsidRDefault="00D108B3" w:rsidP="00D108B3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D108B3">
        <w:rPr>
          <w:sz w:val="20"/>
        </w:rPr>
        <w:t>Satish Karra, Systems Modeling</w:t>
      </w:r>
    </w:p>
    <w:p w14:paraId="0E22A8B7" w14:textId="63B7BB30" w:rsidR="00D108B3" w:rsidRDefault="00D34C59" w:rsidP="00D34C59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D34C59">
        <w:rPr>
          <w:sz w:val="20"/>
        </w:rPr>
        <w:t>Kelly Stratton, Data Transformations</w:t>
      </w:r>
    </w:p>
    <w:p w14:paraId="40B444FF" w14:textId="6755654C" w:rsidR="00D34C59" w:rsidRDefault="00D34C59" w:rsidP="00D34C59">
      <w:pPr>
        <w:pStyle w:val="Heading1"/>
      </w:pPr>
      <w:r>
        <w:t>User Program Services</w:t>
      </w:r>
    </w:p>
    <w:p w14:paraId="5EC7B736" w14:textId="77777777" w:rsidR="00D34C59" w:rsidRDefault="00D34C59" w:rsidP="00D34C59"/>
    <w:p w14:paraId="5E08D271" w14:textId="497FB4C6" w:rsidR="00D34C59" w:rsidRDefault="00812490" w:rsidP="00812490">
      <w:pPr>
        <w:pStyle w:val="ListParagraph"/>
        <w:numPr>
          <w:ilvl w:val="0"/>
          <w:numId w:val="3"/>
        </w:numPr>
        <w:spacing w:line="360" w:lineRule="auto"/>
        <w:rPr>
          <w:sz w:val="20"/>
        </w:rPr>
      </w:pPr>
      <w:r w:rsidRPr="00812490">
        <w:rPr>
          <w:sz w:val="20"/>
        </w:rPr>
        <w:t>Rick Washburn</w:t>
      </w:r>
      <w:r>
        <w:rPr>
          <w:sz w:val="20"/>
        </w:rPr>
        <w:t xml:space="preserve">, </w:t>
      </w:r>
      <w:r w:rsidRPr="00812490">
        <w:rPr>
          <w:sz w:val="20"/>
        </w:rPr>
        <w:t>Project Manager</w:t>
      </w:r>
    </w:p>
    <w:p w14:paraId="13C7E4A1" w14:textId="501979AC" w:rsidR="00812490" w:rsidRPr="00495C38" w:rsidRDefault="00495C38" w:rsidP="00495C38">
      <w:pPr>
        <w:pStyle w:val="ListParagraph"/>
        <w:numPr>
          <w:ilvl w:val="0"/>
          <w:numId w:val="3"/>
        </w:numPr>
        <w:spacing w:line="360" w:lineRule="auto"/>
        <w:rPr>
          <w:sz w:val="20"/>
        </w:rPr>
      </w:pPr>
      <w:r w:rsidRPr="00495C38">
        <w:rPr>
          <w:sz w:val="20"/>
        </w:rPr>
        <w:t>Hardeep Mehta, Instrument Development and Automation Lab</w:t>
      </w:r>
    </w:p>
    <w:sectPr w:rsidR="00812490" w:rsidRPr="00495C38" w:rsidSect="00B44039"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115A" w14:textId="77777777" w:rsidR="002B6D27" w:rsidRDefault="002B6D27" w:rsidP="005E3D55">
      <w:r>
        <w:separator/>
      </w:r>
    </w:p>
  </w:endnote>
  <w:endnote w:type="continuationSeparator" w:id="0">
    <w:p w14:paraId="1009A07F" w14:textId="77777777" w:rsidR="002B6D27" w:rsidRDefault="002B6D27" w:rsidP="005E3D55">
      <w:r>
        <w:continuationSeparator/>
      </w:r>
    </w:p>
  </w:endnote>
  <w:endnote w:type="continuationNotice" w:id="1">
    <w:p w14:paraId="40E1E7C4" w14:textId="77777777" w:rsidR="002B6D27" w:rsidRDefault="002B6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8913" w14:textId="0EBFBF48" w:rsidR="005E3D55" w:rsidRPr="00CC4B35" w:rsidRDefault="00A66F5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6B494CA6" wp14:editId="7484E425">
          <wp:simplePos x="0" y="0"/>
          <wp:positionH relativeFrom="page">
            <wp:posOffset>3878728</wp:posOffset>
          </wp:positionH>
          <wp:positionV relativeFrom="page">
            <wp:posOffset>8839200</wp:posOffset>
          </wp:positionV>
          <wp:extent cx="3890309" cy="1206481"/>
          <wp:effectExtent l="0" t="0" r="0" b="635"/>
          <wp:wrapNone/>
          <wp:docPr id="3" name="Picture 3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background pattern&#10;&#10;Description automatically generated"/>
                  <pic:cNvPicPr/>
                </pic:nvPicPr>
                <pic:blipFill rotWithShape="1">
                  <a:blip r:embed="rId1"/>
                  <a:srcRect l="49925"/>
                  <a:stretch/>
                </pic:blipFill>
                <pic:spPr bwMode="auto">
                  <a:xfrm>
                    <a:off x="0" y="0"/>
                    <a:ext cx="3890371" cy="1206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55E2" w14:textId="77777777" w:rsidR="002B6D27" w:rsidRDefault="002B6D27" w:rsidP="005E3D55">
      <w:r>
        <w:separator/>
      </w:r>
    </w:p>
  </w:footnote>
  <w:footnote w:type="continuationSeparator" w:id="0">
    <w:p w14:paraId="0B6E2843" w14:textId="77777777" w:rsidR="002B6D27" w:rsidRDefault="002B6D27" w:rsidP="005E3D55">
      <w:r>
        <w:continuationSeparator/>
      </w:r>
    </w:p>
  </w:footnote>
  <w:footnote w:type="continuationNotice" w:id="1">
    <w:p w14:paraId="76A7BE6C" w14:textId="77777777" w:rsidR="002B6D27" w:rsidRDefault="002B6D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ECD8" w14:textId="77777777" w:rsidR="005E3D55" w:rsidRPr="00071DAA" w:rsidRDefault="005E3D55" w:rsidP="005E3D55">
    <w:pPr>
      <w:pStyle w:val="Header"/>
    </w:pPr>
    <w:r w:rsidRPr="00071DAA">
      <w:t>Recipient Name (double click and type over)</w:t>
    </w:r>
  </w:p>
  <w:p w14:paraId="2816F56F" w14:textId="77777777" w:rsidR="005E3D55" w:rsidRPr="000006B6" w:rsidRDefault="005E3D55" w:rsidP="005E3D55">
    <w:pPr>
      <w:pStyle w:val="Header"/>
      <w:rPr>
        <w:vanish/>
      </w:rPr>
    </w:pPr>
    <w:r w:rsidRPr="00071DAA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5647" w14:textId="27FE26D2" w:rsidR="005E3D55" w:rsidRDefault="0060262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240FF1" wp14:editId="5A25DB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828800"/>
          <wp:effectExtent l="0" t="0" r="0" b="0"/>
          <wp:wrapNone/>
          <wp:docPr id="4" name="Picture 4" descr="Scatter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catter char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3352"/>
    <w:multiLevelType w:val="hybridMultilevel"/>
    <w:tmpl w:val="402A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93CC9"/>
    <w:multiLevelType w:val="hybridMultilevel"/>
    <w:tmpl w:val="A4062AA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95A49C6"/>
    <w:multiLevelType w:val="hybridMultilevel"/>
    <w:tmpl w:val="E39A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748282">
    <w:abstractNumId w:val="1"/>
  </w:num>
  <w:num w:numId="2" w16cid:durableId="1213731352">
    <w:abstractNumId w:val="2"/>
  </w:num>
  <w:num w:numId="3" w16cid:durableId="78750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DA"/>
    <w:rsid w:val="00004FA6"/>
    <w:rsid w:val="00005B5C"/>
    <w:rsid w:val="000528E1"/>
    <w:rsid w:val="0014356B"/>
    <w:rsid w:val="00190CA8"/>
    <w:rsid w:val="0024610B"/>
    <w:rsid w:val="00266B3E"/>
    <w:rsid w:val="002A0A6A"/>
    <w:rsid w:val="002B6D27"/>
    <w:rsid w:val="002C3BBC"/>
    <w:rsid w:val="0030337C"/>
    <w:rsid w:val="00315D9A"/>
    <w:rsid w:val="00323A19"/>
    <w:rsid w:val="003931A2"/>
    <w:rsid w:val="00440F67"/>
    <w:rsid w:val="00495C38"/>
    <w:rsid w:val="004A2F99"/>
    <w:rsid w:val="004C211C"/>
    <w:rsid w:val="005640D0"/>
    <w:rsid w:val="005E3D55"/>
    <w:rsid w:val="0060262A"/>
    <w:rsid w:val="00620BAC"/>
    <w:rsid w:val="00626840"/>
    <w:rsid w:val="00632782"/>
    <w:rsid w:val="0065266E"/>
    <w:rsid w:val="006C0013"/>
    <w:rsid w:val="006C6256"/>
    <w:rsid w:val="006D2123"/>
    <w:rsid w:val="00705EF0"/>
    <w:rsid w:val="00812490"/>
    <w:rsid w:val="00825579"/>
    <w:rsid w:val="0091557C"/>
    <w:rsid w:val="009A193C"/>
    <w:rsid w:val="00A66F59"/>
    <w:rsid w:val="00AA0362"/>
    <w:rsid w:val="00B44039"/>
    <w:rsid w:val="00B62DCE"/>
    <w:rsid w:val="00B80758"/>
    <w:rsid w:val="00C46E50"/>
    <w:rsid w:val="00D108B3"/>
    <w:rsid w:val="00D16E66"/>
    <w:rsid w:val="00D34AC1"/>
    <w:rsid w:val="00D34C59"/>
    <w:rsid w:val="00D464A3"/>
    <w:rsid w:val="00D50EDA"/>
    <w:rsid w:val="00DD4B39"/>
    <w:rsid w:val="00E26721"/>
    <w:rsid w:val="00E42839"/>
    <w:rsid w:val="00E45403"/>
    <w:rsid w:val="00EC4A1D"/>
    <w:rsid w:val="00EE747B"/>
    <w:rsid w:val="00EF6A1C"/>
    <w:rsid w:val="00F27533"/>
    <w:rsid w:val="00FD1ABF"/>
    <w:rsid w:val="00FD6EDA"/>
    <w:rsid w:val="19725D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59A594"/>
  <w15:chartTrackingRefBased/>
  <w15:docId w15:val="{B3ACBC39-A8FE-46E7-ACB3-D023AB8C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5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5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00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B6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5B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3A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72"/>
    <w:qFormat/>
    <w:rsid w:val="00E454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5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A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4A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3h326\Downloads\emsl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a08c3-14da-4669-a81b-4822034d70c2">
      <Terms xmlns="http://schemas.microsoft.com/office/infopath/2007/PartnerControls"/>
    </lcf76f155ced4ddcb4097134ff3c332f>
    <TaxCatchAll xmlns="5cece13e-3376-4417-9525-be60b11a89a8" xsi:nil="true"/>
    <SharedWithUsers xmlns="c984396b-6b2b-4702-b0ed-ddd4650c9569">
      <UserInfo>
        <DisplayName>Norris, Beth M</DisplayName>
        <AccountId>377</AccountId>
        <AccountType/>
      </UserInfo>
      <UserInfo>
        <DisplayName>Cheung, Margaret S</DisplayName>
        <AccountId>664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E2EA1CCEDFE42ABC93D9292C873B0" ma:contentTypeVersion="16" ma:contentTypeDescription="Create a new document." ma:contentTypeScope="" ma:versionID="7f7bf96c52d3fc39d6c6bfa94f1c969c">
  <xsd:schema xmlns:xsd="http://www.w3.org/2001/XMLSchema" xmlns:xs="http://www.w3.org/2001/XMLSchema" xmlns:p="http://schemas.microsoft.com/office/2006/metadata/properties" xmlns:ns2="c984396b-6b2b-4702-b0ed-ddd4650c9569" xmlns:ns3="df1a08c3-14da-4669-a81b-4822034d70c2" xmlns:ns4="5cece13e-3376-4417-9525-be60b11a89a8" targetNamespace="http://schemas.microsoft.com/office/2006/metadata/properties" ma:root="true" ma:fieldsID="ea12ac44fa372726126bf64f01ae6868" ns2:_="" ns3:_="" ns4:_="">
    <xsd:import namespace="c984396b-6b2b-4702-b0ed-ddd4650c9569"/>
    <xsd:import namespace="df1a08c3-14da-4669-a81b-4822034d70c2"/>
    <xsd:import namespace="5cece13e-3376-4417-9525-be60b11a89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4396b-6b2b-4702-b0ed-ddd4650c95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08c3-14da-4669-a81b-4822034d7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0f1aaf-6244-4bb9-9bf9-38bf37385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e13e-3376-4417-9525-be60b11a89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dbef186-2c9c-465c-b98c-3ee97403fb82}" ma:internalName="TaxCatchAll" ma:showField="CatchAllData" ma:web="c984396b-6b2b-4702-b0ed-ddd4650c9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F13B7-5D2C-43B9-98AB-DCE80D7B1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3763D-8B94-49A0-81D7-BC82DF88BAA1}">
  <ds:schemaRefs>
    <ds:schemaRef ds:uri="http://schemas.microsoft.com/office/2006/metadata/properties"/>
    <ds:schemaRef ds:uri="http://schemas.microsoft.com/office/infopath/2007/PartnerControls"/>
    <ds:schemaRef ds:uri="df1a08c3-14da-4669-a81b-4822034d70c2"/>
    <ds:schemaRef ds:uri="5cece13e-3376-4417-9525-be60b11a89a8"/>
    <ds:schemaRef ds:uri="c984396b-6b2b-4702-b0ed-ddd4650c9569"/>
  </ds:schemaRefs>
</ds:datastoreItem>
</file>

<file path=customXml/itemProps3.xml><?xml version="1.0" encoding="utf-8"?>
<ds:datastoreItem xmlns:ds="http://schemas.openxmlformats.org/officeDocument/2006/customXml" ds:itemID="{1632F8B2-A216-4A22-8A89-9B7E0DA54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4396b-6b2b-4702-b0ed-ddd4650c9569"/>
    <ds:schemaRef ds:uri="df1a08c3-14da-4669-a81b-4822034d70c2"/>
    <ds:schemaRef ds:uri="5cece13e-3376-4417-9525-be60b11a8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emsl_letterhead.dot</Template>
  <TotalTime>23</TotalTime>
  <Pages>1</Pages>
  <Words>127</Words>
  <Characters>911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21, 2008</vt:lpstr>
    </vt:vector>
  </TitlesOfParts>
  <Company>PNNL</Company>
  <LinksUpToDate>false</LinksUpToDate>
  <CharactersWithSpaces>1028</CharactersWithSpaces>
  <SharedDoc>false</SharedDoc>
  <HLinks>
    <vt:vector size="6" baseType="variant">
      <vt:variant>
        <vt:i4>458785</vt:i4>
      </vt:variant>
      <vt:variant>
        <vt:i4>0</vt:i4>
      </vt:variant>
      <vt:variant>
        <vt:i4>0</vt:i4>
      </vt:variant>
      <vt:variant>
        <vt:i4>5</vt:i4>
      </vt:variant>
      <vt:variant>
        <vt:lpwstr>mailto:email@pnl.gov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21, 2008</dc:title>
  <dc:subject/>
  <dc:creator>Barbara Diehl</dc:creator>
  <cp:keywords/>
  <cp:lastModifiedBy>Joey Wohlhieter</cp:lastModifiedBy>
  <cp:revision>34</cp:revision>
  <dcterms:created xsi:type="dcterms:W3CDTF">2025-11-06T00:27:00Z</dcterms:created>
  <dcterms:modified xsi:type="dcterms:W3CDTF">2026-04-15T18:54:00Z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0x01010007EE2EA1CCEDFE42ABC93D9292C873B0</vt:lpwstr>
  </property>
  <property fmtid="{D5CDD505-2E9C-101B-9397-08002B2CF9AE}" pid="3" name="MediaServiceImageTags">
    <vt:lpwstr/>
  </property>
</Properties>
</file>